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5A" w:rsidRDefault="00D9735A" w:rsidP="00EE56B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安徽商贸职业技术学院</w:t>
      </w:r>
      <w:r w:rsidRPr="001367DD">
        <w:rPr>
          <w:rFonts w:ascii="黑体" w:eastAsia="黑体" w:hAnsi="黑体" w:hint="eastAsia"/>
          <w:sz w:val="36"/>
          <w:szCs w:val="36"/>
        </w:rPr>
        <w:t>党规知识测试成绩表</w:t>
      </w:r>
      <w:bookmarkStart w:id="0" w:name="_GoBack"/>
      <w:bookmarkEnd w:id="0"/>
    </w:p>
    <w:p w:rsidR="00D9735A" w:rsidRPr="001367DD" w:rsidRDefault="00D9735A" w:rsidP="00EE56B0">
      <w:pPr>
        <w:jc w:val="center"/>
        <w:rPr>
          <w:rFonts w:ascii="黑体" w:eastAsia="黑体" w:hAnsi="黑体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2"/>
        <w:gridCol w:w="3834"/>
        <w:gridCol w:w="1796"/>
        <w:gridCol w:w="1796"/>
      </w:tblGrid>
      <w:tr w:rsidR="00D9735A" w:rsidRPr="008F3FD5" w:rsidTr="008F3FD5">
        <w:tc>
          <w:tcPr>
            <w:tcW w:w="646" w:type="pct"/>
            <w:vAlign w:val="center"/>
          </w:tcPr>
          <w:p w:rsidR="00D9735A" w:rsidRPr="008F3FD5" w:rsidRDefault="00D9735A" w:rsidP="008F3FD5">
            <w:pPr>
              <w:jc w:val="center"/>
              <w:rPr>
                <w:b/>
                <w:sz w:val="30"/>
                <w:szCs w:val="30"/>
              </w:rPr>
            </w:pPr>
            <w:r w:rsidRPr="008F3FD5"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248" w:type="pct"/>
            <w:vAlign w:val="center"/>
          </w:tcPr>
          <w:p w:rsidR="00D9735A" w:rsidRPr="008F3FD5" w:rsidRDefault="00D9735A" w:rsidP="008F3FD5">
            <w:pPr>
              <w:jc w:val="center"/>
              <w:rPr>
                <w:b/>
                <w:sz w:val="30"/>
                <w:szCs w:val="30"/>
              </w:rPr>
            </w:pPr>
            <w:r w:rsidRPr="008F3FD5">
              <w:rPr>
                <w:rFonts w:hint="eastAsia"/>
                <w:b/>
                <w:sz w:val="30"/>
                <w:szCs w:val="30"/>
              </w:rPr>
              <w:t>支部名称</w:t>
            </w:r>
          </w:p>
        </w:tc>
        <w:tc>
          <w:tcPr>
            <w:tcW w:w="1053" w:type="pct"/>
            <w:vAlign w:val="center"/>
          </w:tcPr>
          <w:p w:rsidR="00D9735A" w:rsidRPr="008F3FD5" w:rsidRDefault="00D9735A" w:rsidP="008F3FD5">
            <w:pPr>
              <w:jc w:val="center"/>
              <w:rPr>
                <w:b/>
                <w:sz w:val="30"/>
                <w:szCs w:val="30"/>
              </w:rPr>
            </w:pPr>
            <w:r w:rsidRPr="008F3FD5">
              <w:rPr>
                <w:rFonts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053" w:type="pct"/>
            <w:vAlign w:val="center"/>
          </w:tcPr>
          <w:p w:rsidR="00D9735A" w:rsidRPr="008F3FD5" w:rsidRDefault="00D9735A" w:rsidP="008F3FD5">
            <w:pPr>
              <w:jc w:val="center"/>
              <w:rPr>
                <w:b/>
                <w:sz w:val="30"/>
                <w:szCs w:val="30"/>
              </w:rPr>
            </w:pPr>
            <w:r w:rsidRPr="008F3FD5">
              <w:rPr>
                <w:rFonts w:hint="eastAsia"/>
                <w:b/>
                <w:sz w:val="30"/>
                <w:szCs w:val="30"/>
              </w:rPr>
              <w:t>分数</w:t>
            </w:r>
          </w:p>
        </w:tc>
      </w:tr>
      <w:tr w:rsidR="00D9735A" w:rsidRPr="008F3FD5" w:rsidTr="008F3FD5">
        <w:tc>
          <w:tcPr>
            <w:tcW w:w="646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48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53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53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</w:tr>
      <w:tr w:rsidR="00D9735A" w:rsidRPr="008F3FD5" w:rsidTr="008F3FD5">
        <w:tc>
          <w:tcPr>
            <w:tcW w:w="646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48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53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53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</w:tr>
      <w:tr w:rsidR="00D9735A" w:rsidRPr="008F3FD5" w:rsidTr="008F3FD5">
        <w:tc>
          <w:tcPr>
            <w:tcW w:w="646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48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53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53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</w:tr>
      <w:tr w:rsidR="00D9735A" w:rsidRPr="008F3FD5" w:rsidTr="008F3FD5">
        <w:tc>
          <w:tcPr>
            <w:tcW w:w="646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48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53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53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</w:tr>
      <w:tr w:rsidR="00D9735A" w:rsidRPr="008F3FD5" w:rsidTr="008F3FD5">
        <w:tc>
          <w:tcPr>
            <w:tcW w:w="646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48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53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53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</w:tr>
      <w:tr w:rsidR="00D9735A" w:rsidRPr="008F3FD5" w:rsidTr="008F3FD5">
        <w:tc>
          <w:tcPr>
            <w:tcW w:w="646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48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53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53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</w:tr>
      <w:tr w:rsidR="00D9735A" w:rsidRPr="008F3FD5" w:rsidTr="008F3FD5">
        <w:tc>
          <w:tcPr>
            <w:tcW w:w="646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48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53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53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</w:tr>
      <w:tr w:rsidR="00D9735A" w:rsidRPr="008F3FD5" w:rsidTr="008F3FD5">
        <w:tc>
          <w:tcPr>
            <w:tcW w:w="646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48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53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53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</w:tr>
      <w:tr w:rsidR="00D9735A" w:rsidRPr="008F3FD5" w:rsidTr="008F3FD5">
        <w:tc>
          <w:tcPr>
            <w:tcW w:w="646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48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53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53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</w:tr>
      <w:tr w:rsidR="00D9735A" w:rsidRPr="008F3FD5" w:rsidTr="008F3FD5">
        <w:tc>
          <w:tcPr>
            <w:tcW w:w="646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48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53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53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</w:tr>
      <w:tr w:rsidR="00D9735A" w:rsidRPr="008F3FD5" w:rsidTr="008F3FD5">
        <w:tc>
          <w:tcPr>
            <w:tcW w:w="646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48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53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53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</w:tr>
      <w:tr w:rsidR="00D9735A" w:rsidRPr="008F3FD5" w:rsidTr="008F3FD5">
        <w:tc>
          <w:tcPr>
            <w:tcW w:w="646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48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53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53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</w:tr>
      <w:tr w:rsidR="00D9735A" w:rsidRPr="008F3FD5" w:rsidTr="008F3FD5">
        <w:tc>
          <w:tcPr>
            <w:tcW w:w="646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48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53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53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</w:tr>
      <w:tr w:rsidR="00D9735A" w:rsidRPr="008F3FD5" w:rsidTr="008F3FD5">
        <w:tc>
          <w:tcPr>
            <w:tcW w:w="646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48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53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53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</w:tr>
      <w:tr w:rsidR="00D9735A" w:rsidRPr="008F3FD5" w:rsidTr="008F3FD5">
        <w:tc>
          <w:tcPr>
            <w:tcW w:w="646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48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53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53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</w:tr>
      <w:tr w:rsidR="00D9735A" w:rsidRPr="008F3FD5" w:rsidTr="008F3FD5">
        <w:tc>
          <w:tcPr>
            <w:tcW w:w="646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48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53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53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</w:tr>
      <w:tr w:rsidR="00D9735A" w:rsidRPr="008F3FD5" w:rsidTr="008F3FD5">
        <w:tc>
          <w:tcPr>
            <w:tcW w:w="646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48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53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53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</w:tr>
      <w:tr w:rsidR="00D9735A" w:rsidRPr="008F3FD5" w:rsidTr="008F3FD5">
        <w:tc>
          <w:tcPr>
            <w:tcW w:w="646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48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53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53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</w:tr>
      <w:tr w:rsidR="00D9735A" w:rsidRPr="008F3FD5" w:rsidTr="008F3FD5">
        <w:tc>
          <w:tcPr>
            <w:tcW w:w="646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48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53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053" w:type="pct"/>
            <w:vAlign w:val="center"/>
          </w:tcPr>
          <w:p w:rsidR="00D9735A" w:rsidRPr="008F3FD5" w:rsidRDefault="00D9735A" w:rsidP="008F3FD5">
            <w:pPr>
              <w:jc w:val="center"/>
              <w:rPr>
                <w:sz w:val="30"/>
                <w:szCs w:val="30"/>
              </w:rPr>
            </w:pPr>
          </w:p>
        </w:tc>
      </w:tr>
    </w:tbl>
    <w:p w:rsidR="00D9735A" w:rsidRPr="00EE56B0" w:rsidRDefault="00D9735A" w:rsidP="001367DD">
      <w:pPr>
        <w:rPr>
          <w:sz w:val="32"/>
          <w:szCs w:val="32"/>
        </w:rPr>
      </w:pPr>
    </w:p>
    <w:sectPr w:rsidR="00D9735A" w:rsidRPr="00EE56B0" w:rsidSect="001367D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EFC"/>
    <w:rsid w:val="000953FF"/>
    <w:rsid w:val="001367DD"/>
    <w:rsid w:val="00220EFC"/>
    <w:rsid w:val="00474553"/>
    <w:rsid w:val="00592045"/>
    <w:rsid w:val="008F3FD5"/>
    <w:rsid w:val="00C70BDF"/>
    <w:rsid w:val="00C954B9"/>
    <w:rsid w:val="00D55C63"/>
    <w:rsid w:val="00D9735A"/>
    <w:rsid w:val="00E22FB5"/>
    <w:rsid w:val="00EE56B0"/>
    <w:rsid w:val="00FD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3F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56B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19</Words>
  <Characters>113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9</cp:revision>
  <dcterms:created xsi:type="dcterms:W3CDTF">2016-08-27T08:28:00Z</dcterms:created>
  <dcterms:modified xsi:type="dcterms:W3CDTF">2016-08-28T06:45:00Z</dcterms:modified>
</cp:coreProperties>
</file>